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65" w:rsidRPr="003445F8" w:rsidRDefault="00333456">
      <w:pPr>
        <w:rPr>
          <w:b/>
          <w:sz w:val="32"/>
          <w:szCs w:val="32"/>
        </w:rPr>
      </w:pPr>
      <w:r w:rsidRPr="003445F8">
        <w:rPr>
          <w:b/>
          <w:sz w:val="32"/>
          <w:szCs w:val="32"/>
        </w:rPr>
        <w:t>Verwendungsnachweis für den Landeszuschuss</w:t>
      </w:r>
    </w:p>
    <w:p w:rsidR="00333456" w:rsidRDefault="00333456"/>
    <w:p w:rsidR="00333456" w:rsidRDefault="00333456"/>
    <w:p w:rsidR="00333456" w:rsidRDefault="003334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1188096</wp:posOffset>
                </wp:positionH>
                <wp:positionV relativeFrom="paragraph">
                  <wp:posOffset>72829</wp:posOffset>
                </wp:positionV>
                <wp:extent cx="2500439" cy="339866"/>
                <wp:effectExtent l="0" t="0" r="14605" b="222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0439" cy="339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456" w:rsidRDefault="003334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3.55pt;margin-top:5.75pt;width:196.9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">
                <v:textbox>
                  <w:txbxContent>
                    <w:p w:rsidR="00333456" w:rsidRDefault="00333456"/>
                  </w:txbxContent>
                </v:textbox>
              </v:shape>
            </w:pict>
          </mc:Fallback>
        </mc:AlternateContent>
      </w:r>
      <w:r>
        <w:t>Verein:</w:t>
      </w:r>
      <w:r>
        <w:tab/>
      </w:r>
    </w:p>
    <w:p w:rsidR="00333456" w:rsidRDefault="00333456"/>
    <w:p w:rsidR="004661C0" w:rsidRDefault="004661C0"/>
    <w:p w:rsidR="00333456" w:rsidRDefault="00333456"/>
    <w:p w:rsidR="00333456" w:rsidRDefault="0033345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1189529</wp:posOffset>
                </wp:positionH>
                <wp:positionV relativeFrom="paragraph">
                  <wp:posOffset>0</wp:posOffset>
                </wp:positionV>
                <wp:extent cx="2475719" cy="315589"/>
                <wp:effectExtent l="0" t="0" r="20320" b="2794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719" cy="315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456" w:rsidRDefault="003334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3.65pt;margin-top:0;width:194.95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">
                <v:textbox>
                  <w:txbxContent>
                    <w:p w:rsidR="00333456" w:rsidRDefault="00333456"/>
                  </w:txbxContent>
                </v:textbox>
              </v:shape>
            </w:pict>
          </mc:Fallback>
        </mc:AlternateContent>
      </w:r>
      <w:r>
        <w:t>Jahr:</w:t>
      </w:r>
      <w:r>
        <w:tab/>
      </w:r>
      <w:r>
        <w:tab/>
      </w:r>
      <w:r>
        <w:tab/>
      </w:r>
    </w:p>
    <w:p w:rsidR="00333456" w:rsidRDefault="00333456"/>
    <w:p w:rsidR="004661C0" w:rsidRDefault="004661C0"/>
    <w:p w:rsidR="00333456" w:rsidRDefault="0033345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919FB" wp14:editId="69D6ADAA">
                <wp:simplePos x="0" y="0"/>
                <wp:positionH relativeFrom="column">
                  <wp:posOffset>1187967</wp:posOffset>
                </wp:positionH>
                <wp:positionV relativeFrom="paragraph">
                  <wp:posOffset>163392</wp:posOffset>
                </wp:positionV>
                <wp:extent cx="364142" cy="299405"/>
                <wp:effectExtent l="0" t="0" r="17145" b="2476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42" cy="29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456" w:rsidRDefault="003334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3.55pt;margin-top:12.85pt;width:28.65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">
                <v:textbox>
                  <w:txbxContent>
                    <w:p w:rsidR="00333456" w:rsidRDefault="00333456"/>
                  </w:txbxContent>
                </v:textbox>
              </v:shape>
            </w:pict>
          </mc:Fallback>
        </mc:AlternateContent>
      </w:r>
    </w:p>
    <w:p w:rsidR="00333456" w:rsidRDefault="00333456">
      <w:r>
        <w:tab/>
      </w:r>
      <w:r>
        <w:tab/>
      </w:r>
      <w:r>
        <w:tab/>
      </w:r>
      <w:r>
        <w:tab/>
        <w:t>Wir sind Mitglied im Bodensee- Heimat- und Trachtenverband</w:t>
      </w:r>
    </w:p>
    <w:p w:rsidR="00333456" w:rsidRDefault="00333456"/>
    <w:p w:rsidR="004661C0" w:rsidRDefault="004661C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826872" wp14:editId="4CEDC20B">
                <wp:simplePos x="0" y="0"/>
                <wp:positionH relativeFrom="column">
                  <wp:posOffset>1187967</wp:posOffset>
                </wp:positionH>
                <wp:positionV relativeFrom="paragraph">
                  <wp:posOffset>104882</wp:posOffset>
                </wp:positionV>
                <wp:extent cx="363855" cy="290830"/>
                <wp:effectExtent l="0" t="0" r="17145" b="1397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1C0" w:rsidRDefault="004661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3.55pt;margin-top:8.25pt;width:28.65pt;height:2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">
                <v:textbox>
                  <w:txbxContent>
                    <w:p w:rsidR="004661C0" w:rsidRDefault="004661C0"/>
                  </w:txbxContent>
                </v:textbox>
              </v:shape>
            </w:pict>
          </mc:Fallback>
        </mc:AlternateContent>
      </w:r>
    </w:p>
    <w:p w:rsidR="00333456" w:rsidRDefault="00333456">
      <w:r>
        <w:tab/>
      </w:r>
      <w:r>
        <w:tab/>
      </w:r>
      <w:r>
        <w:tab/>
      </w:r>
      <w:r>
        <w:tab/>
        <w:t>Wir sind vorsteuerabzugsberechtig</w:t>
      </w:r>
    </w:p>
    <w:p w:rsidR="004661C0" w:rsidRDefault="004661C0"/>
    <w:p w:rsidR="00333456" w:rsidRDefault="0033345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D78355" wp14:editId="35D60D0D">
                <wp:simplePos x="0" y="0"/>
                <wp:positionH relativeFrom="column">
                  <wp:posOffset>1187967</wp:posOffset>
                </wp:positionH>
                <wp:positionV relativeFrom="paragraph">
                  <wp:posOffset>167752</wp:posOffset>
                </wp:positionV>
                <wp:extent cx="363855" cy="291314"/>
                <wp:effectExtent l="0" t="0" r="17145" b="1397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91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456" w:rsidRDefault="003334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3.55pt;margin-top:13.2pt;width:28.65pt;height:2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">
                <v:textbox>
                  <w:txbxContent>
                    <w:p w:rsidR="00333456" w:rsidRDefault="00333456"/>
                  </w:txbxContent>
                </v:textbox>
              </v:shape>
            </w:pict>
          </mc:Fallback>
        </mc:AlternateContent>
      </w:r>
    </w:p>
    <w:p w:rsidR="00333456" w:rsidRDefault="00333456" w:rsidP="00333456">
      <w:pPr>
        <w:ind w:left="2835"/>
      </w:pPr>
      <w:r>
        <w:t>Die in diesem Verwendungsnachweis aufgeführten Ausrüstungsgegenstände/Artikel verbleiben in unserem Eigentum und werden in unserem Inventarverzeichnis geführt.</w:t>
      </w:r>
    </w:p>
    <w:p w:rsidR="00333456" w:rsidRDefault="00333456" w:rsidP="00333456">
      <w:pPr>
        <w:ind w:left="2835"/>
      </w:pPr>
    </w:p>
    <w:p w:rsidR="00333456" w:rsidRDefault="00333456" w:rsidP="00333456">
      <w:pPr>
        <w:ind w:left="2835"/>
      </w:pPr>
    </w:p>
    <w:p w:rsidR="00333456" w:rsidRDefault="00333456" w:rsidP="00333456">
      <w:pPr>
        <w:ind w:left="28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431312" wp14:editId="073F7F85">
                <wp:simplePos x="0" y="0"/>
                <wp:positionH relativeFrom="column">
                  <wp:posOffset>3897630</wp:posOffset>
                </wp:positionH>
                <wp:positionV relativeFrom="paragraph">
                  <wp:posOffset>97155</wp:posOffset>
                </wp:positionV>
                <wp:extent cx="1423670" cy="420370"/>
                <wp:effectExtent l="0" t="0" r="24130" b="1778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456" w:rsidRDefault="003334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06.9pt;margin-top:7.65pt;width:112.1pt;height:3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">
                <v:textbox>
                  <w:txbxContent>
                    <w:p w:rsidR="00333456" w:rsidRDefault="00333456"/>
                  </w:txbxContent>
                </v:textbox>
              </v:shape>
            </w:pict>
          </mc:Fallback>
        </mc:AlternateContent>
      </w:r>
    </w:p>
    <w:p w:rsidR="00333456" w:rsidRDefault="00333456" w:rsidP="00333456">
      <w:pPr>
        <w:jc w:val="both"/>
      </w:pPr>
      <w:r>
        <w:t>Gesamtsumme der beigefügten Aufstellung</w:t>
      </w:r>
      <w:r>
        <w:tab/>
      </w:r>
      <w:r>
        <w:tab/>
      </w:r>
      <w:r>
        <w:tab/>
      </w:r>
    </w:p>
    <w:p w:rsidR="004661C0" w:rsidRDefault="004661C0" w:rsidP="00333456">
      <w:pPr>
        <w:jc w:val="both"/>
      </w:pPr>
    </w:p>
    <w:p w:rsidR="004661C0" w:rsidRDefault="004661C0" w:rsidP="00333456">
      <w:pPr>
        <w:jc w:val="both"/>
      </w:pPr>
    </w:p>
    <w:p w:rsidR="004661C0" w:rsidRDefault="004661C0" w:rsidP="00333456">
      <w:pPr>
        <w:jc w:val="both"/>
      </w:pPr>
    </w:p>
    <w:p w:rsidR="004661C0" w:rsidRDefault="004661C0" w:rsidP="00333456">
      <w:pPr>
        <w:jc w:val="both"/>
      </w:pPr>
    </w:p>
    <w:p w:rsidR="004661C0" w:rsidRDefault="004661C0" w:rsidP="00333456">
      <w:pPr>
        <w:jc w:val="both"/>
      </w:pPr>
    </w:p>
    <w:p w:rsidR="004661C0" w:rsidRDefault="004661C0" w:rsidP="00333456">
      <w:pPr>
        <w:jc w:val="both"/>
      </w:pPr>
      <w:r>
        <w:t>----------------------------------------------</w:t>
      </w:r>
      <w:r>
        <w:tab/>
      </w:r>
      <w:r>
        <w:tab/>
      </w:r>
      <w:r>
        <w:tab/>
      </w:r>
      <w:r w:rsidRPr="004661C0">
        <w:t>----------------------------------------</w:t>
      </w:r>
      <w:r>
        <w:t>-----</w:t>
      </w:r>
      <w:r w:rsidRPr="004661C0">
        <w:t>-</w:t>
      </w:r>
      <w:r>
        <w:t>--</w:t>
      </w:r>
    </w:p>
    <w:p w:rsidR="003445F8" w:rsidRDefault="004661C0" w:rsidP="00333456">
      <w:pPr>
        <w:jc w:val="both"/>
        <w:rPr>
          <w:sz w:val="18"/>
          <w:szCs w:val="18"/>
        </w:rPr>
      </w:pPr>
      <w:r w:rsidRPr="004661C0">
        <w:rPr>
          <w:sz w:val="18"/>
          <w:szCs w:val="18"/>
        </w:rPr>
        <w:t>Datum</w:t>
      </w:r>
      <w:r w:rsidRPr="004661C0">
        <w:rPr>
          <w:sz w:val="18"/>
          <w:szCs w:val="18"/>
        </w:rPr>
        <w:tab/>
      </w:r>
      <w:r w:rsidRPr="004661C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61C0">
        <w:rPr>
          <w:sz w:val="18"/>
          <w:szCs w:val="18"/>
        </w:rPr>
        <w:t>Unterschrift Verein</w:t>
      </w:r>
      <w:r w:rsidRPr="004661C0">
        <w:rPr>
          <w:sz w:val="18"/>
          <w:szCs w:val="18"/>
        </w:rPr>
        <w:tab/>
      </w:r>
      <w:r w:rsidRPr="004661C0">
        <w:rPr>
          <w:sz w:val="18"/>
          <w:szCs w:val="18"/>
        </w:rPr>
        <w:tab/>
      </w:r>
      <w:r w:rsidRPr="004661C0">
        <w:rPr>
          <w:sz w:val="18"/>
          <w:szCs w:val="18"/>
        </w:rPr>
        <w:tab/>
        <w:t>Datum</w:t>
      </w:r>
      <w:r w:rsidRPr="004661C0">
        <w:rPr>
          <w:sz w:val="18"/>
          <w:szCs w:val="18"/>
        </w:rPr>
        <w:tab/>
      </w:r>
      <w:r w:rsidRPr="004661C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61C0">
        <w:rPr>
          <w:sz w:val="18"/>
          <w:szCs w:val="18"/>
        </w:rPr>
        <w:t>Unterschrift Verband</w:t>
      </w:r>
    </w:p>
    <w:p w:rsidR="003445F8" w:rsidRDefault="003445F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551"/>
        <w:gridCol w:w="1701"/>
        <w:gridCol w:w="992"/>
        <w:gridCol w:w="1860"/>
      </w:tblGrid>
      <w:tr w:rsidR="003445F8" w:rsidTr="003445F8">
        <w:tc>
          <w:tcPr>
            <w:tcW w:w="534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Lfd. Nr.</w:t>
            </w:r>
          </w:p>
        </w:tc>
        <w:tc>
          <w:tcPr>
            <w:tcW w:w="2268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Rechnungssteller</w:t>
            </w:r>
          </w:p>
        </w:tc>
        <w:tc>
          <w:tcPr>
            <w:tcW w:w="2551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Artikel</w:t>
            </w:r>
          </w:p>
        </w:tc>
        <w:tc>
          <w:tcPr>
            <w:tcW w:w="1701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Rechnungs-datum</w:t>
            </w:r>
          </w:p>
        </w:tc>
        <w:tc>
          <w:tcPr>
            <w:tcW w:w="992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Betrag</w:t>
            </w:r>
          </w:p>
        </w:tc>
        <w:tc>
          <w:tcPr>
            <w:tcW w:w="1860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Inventarverzeichnis-nummer</w:t>
            </w:r>
          </w:p>
        </w:tc>
      </w:tr>
      <w:tr w:rsidR="003445F8" w:rsidTr="003445F8">
        <w:tc>
          <w:tcPr>
            <w:tcW w:w="534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</w:tr>
      <w:tr w:rsidR="003445F8" w:rsidTr="003445F8">
        <w:tc>
          <w:tcPr>
            <w:tcW w:w="534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</w:tr>
      <w:tr w:rsidR="003445F8" w:rsidTr="003445F8">
        <w:tc>
          <w:tcPr>
            <w:tcW w:w="534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</w:tr>
      <w:tr w:rsidR="003445F8" w:rsidTr="00C36BE2">
        <w:tc>
          <w:tcPr>
            <w:tcW w:w="7054" w:type="dxa"/>
            <w:gridSpan w:val="4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Gesamtsumme</w:t>
            </w:r>
          </w:p>
        </w:tc>
        <w:tc>
          <w:tcPr>
            <w:tcW w:w="2852" w:type="dxa"/>
            <w:gridSpan w:val="2"/>
          </w:tcPr>
          <w:p w:rsidR="003445F8" w:rsidRDefault="003445F8" w:rsidP="00333456">
            <w:pPr>
              <w:jc w:val="both"/>
              <w:rPr>
                <w:sz w:val="18"/>
                <w:szCs w:val="18"/>
              </w:rPr>
            </w:pPr>
          </w:p>
        </w:tc>
      </w:tr>
    </w:tbl>
    <w:p w:rsidR="004661C0" w:rsidRPr="004661C0" w:rsidRDefault="004661C0" w:rsidP="00333456">
      <w:pPr>
        <w:jc w:val="both"/>
        <w:rPr>
          <w:sz w:val="18"/>
          <w:szCs w:val="18"/>
        </w:rPr>
      </w:pPr>
      <w:bookmarkStart w:id="0" w:name="_GoBack"/>
      <w:bookmarkEnd w:id="0"/>
    </w:p>
    <w:sectPr w:rsidR="004661C0" w:rsidRPr="004661C0">
      <w:headerReference w:type="default" r:id="rId7"/>
      <w:footerReference w:type="default" r:id="rId8"/>
      <w:footerReference w:type="first" r:id="rId9"/>
      <w:pgSz w:w="11907" w:h="16840" w:code="9"/>
      <w:pgMar w:top="1134" w:right="851" w:bottom="1134" w:left="1366" w:header="73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456" w:rsidRDefault="00333456">
      <w:r>
        <w:separator/>
      </w:r>
    </w:p>
  </w:endnote>
  <w:endnote w:type="continuationSeparator" w:id="0">
    <w:p w:rsidR="00333456" w:rsidRDefault="0033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265" w:rsidRDefault="00471265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265" w:rsidRDefault="00471265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456" w:rsidRDefault="00333456">
      <w:r>
        <w:separator/>
      </w:r>
    </w:p>
  </w:footnote>
  <w:footnote w:type="continuationSeparator" w:id="0">
    <w:p w:rsidR="00333456" w:rsidRDefault="00333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265" w:rsidRDefault="003B304B">
    <w:pPr>
      <w:pStyle w:val="Kopfzeile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445F8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471265" w:rsidRDefault="00471265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activeWritingStyle w:appName="MSWord" w:lang="de-DE" w:vendorID="9" w:dllVersion="512" w:checkStyle="1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56"/>
    <w:rsid w:val="00333456"/>
    <w:rsid w:val="003445F8"/>
    <w:rsid w:val="003B304B"/>
    <w:rsid w:val="004661C0"/>
    <w:rsid w:val="00471265"/>
    <w:rsid w:val="006033E3"/>
    <w:rsid w:val="0077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Standard">
    <w:name w:val="Normal"/>
    <w:qFormat/>
    <w:rsid w:val="007716F9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Pr>
      <w:rFonts w:ascii="Arial" w:hAnsi="Arial"/>
      <w:sz w:val="24"/>
    </w:rPr>
  </w:style>
  <w:style w:type="paragraph" w:styleId="Textkrper">
    <w:name w:val="Body Text"/>
    <w:basedOn w:val="Standard"/>
    <w:semiHidden/>
    <w:pPr>
      <w:spacing w:line="360" w:lineRule="exact"/>
    </w:pPr>
  </w:style>
  <w:style w:type="paragraph" w:styleId="Aufzhlungszeichen">
    <w:name w:val="List Bullet"/>
    <w:basedOn w:val="Standard"/>
    <w:semiHidden/>
    <w:pPr>
      <w:ind w:left="283" w:hanging="283"/>
    </w:pPr>
  </w:style>
  <w:style w:type="paragraph" w:styleId="Listenabsatz">
    <w:name w:val="List Paragraph"/>
    <w:basedOn w:val="Standard"/>
    <w:uiPriority w:val="72"/>
    <w:qFormat/>
    <w:rsid w:val="007716F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34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3456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344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Standard">
    <w:name w:val="Normal"/>
    <w:qFormat/>
    <w:rsid w:val="007716F9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Pr>
      <w:rFonts w:ascii="Arial" w:hAnsi="Arial"/>
      <w:sz w:val="24"/>
    </w:rPr>
  </w:style>
  <w:style w:type="paragraph" w:styleId="Textkrper">
    <w:name w:val="Body Text"/>
    <w:basedOn w:val="Standard"/>
    <w:semiHidden/>
    <w:pPr>
      <w:spacing w:line="360" w:lineRule="exact"/>
    </w:pPr>
  </w:style>
  <w:style w:type="paragraph" w:styleId="Aufzhlungszeichen">
    <w:name w:val="List Bullet"/>
    <w:basedOn w:val="Standard"/>
    <w:semiHidden/>
    <w:pPr>
      <w:ind w:left="283" w:hanging="283"/>
    </w:pPr>
  </w:style>
  <w:style w:type="paragraph" w:styleId="Listenabsatz">
    <w:name w:val="List Paragraph"/>
    <w:basedOn w:val="Standard"/>
    <w:uiPriority w:val="72"/>
    <w:qFormat/>
    <w:rsid w:val="007716F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34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3456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344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37DF7483.dotm</Template>
  <TotalTime>0</TotalTime>
  <Pages>2</Pages>
  <Words>53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Restivo, Elfriede (RPT)</dc:creator>
  <cp:lastModifiedBy>Restivo, Elfriede (RPT)</cp:lastModifiedBy>
  <cp:revision>2</cp:revision>
  <cp:lastPrinted>2016-09-22T08:41:00Z</cp:lastPrinted>
  <dcterms:created xsi:type="dcterms:W3CDTF">2016-09-22T07:06:00Z</dcterms:created>
  <dcterms:modified xsi:type="dcterms:W3CDTF">2016-09-22T08:45:00Z</dcterms:modified>
</cp:coreProperties>
</file>